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72A3" w14:textId="77777777" w:rsidR="00F839EE" w:rsidRDefault="00F839EE">
      <w:pPr>
        <w:jc w:val="right"/>
        <w:rPr>
          <w:rFonts w:ascii="Times New Roman" w:hAnsi="Times New Roman"/>
          <w:b/>
        </w:rPr>
      </w:pPr>
    </w:p>
    <w:p w14:paraId="3F80CC54" w14:textId="77777777" w:rsidR="00F839EE" w:rsidRDefault="0000000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Spett.le Comune di Cefalù</w:t>
      </w:r>
    </w:p>
    <w:p w14:paraId="4B2B88AF" w14:textId="77777777" w:rsidR="00F839EE" w:rsidRDefault="0000000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C.so Ruggiero ,139</w:t>
      </w:r>
    </w:p>
    <w:p w14:paraId="60277711" w14:textId="77777777" w:rsidR="00F839EE" w:rsidRDefault="0000000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protocollo@pec.comune.cefalu.pa.it</w:t>
      </w:r>
    </w:p>
    <w:p w14:paraId="650FAAAE" w14:textId="77777777" w:rsidR="00F839EE" w:rsidRDefault="00F839EE">
      <w:pPr>
        <w:rPr>
          <w:rFonts w:ascii="Times New Roman" w:hAnsi="Times New Roman"/>
          <w:b/>
        </w:rPr>
      </w:pPr>
    </w:p>
    <w:p w14:paraId="2513B772" w14:textId="64A66614" w:rsidR="00F839EE" w:rsidRDefault="00000000" w:rsidP="00251AC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Oggetto: Partecipazione all’avviso pubblico di consultazione e raccolte proposte di democrazia partecipata anno 202</w:t>
      </w:r>
      <w:r w:rsidR="001A78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</w:p>
    <w:p w14:paraId="007148EA" w14:textId="77777777" w:rsidR="00F839EE" w:rsidRDefault="00000000" w:rsidP="00251AC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DATI ANAGRAFICI</w:t>
      </w:r>
    </w:p>
    <w:p w14:paraId="1506EAD7" w14:textId="77777777" w:rsidR="00F839EE" w:rsidRDefault="00000000" w:rsidP="00251AC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IL/LA sottoscritto/a </w:t>
      </w:r>
    </w:p>
    <w:p w14:paraId="456BE591" w14:textId="77777777" w:rsidR="00F839EE" w:rsidRDefault="00000000" w:rsidP="00251AC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Persona Fisica   </w:t>
      </w:r>
    </w:p>
    <w:p w14:paraId="5752B824" w14:textId="77777777" w:rsidR="00F839EE" w:rsidRDefault="00000000" w:rsidP="00251A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Cognome________________________________________Nome__________________________________</w:t>
      </w:r>
    </w:p>
    <w:p w14:paraId="1B6F11C0" w14:textId="77777777" w:rsidR="00F839EE" w:rsidRDefault="00000000" w:rsidP="00251A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di nascita______________________ data di nascita ___________ prov. ___________ indirizzo__________________________ Città di residenza______________________ </w:t>
      </w:r>
    </w:p>
    <w:p w14:paraId="0F08AFF8" w14:textId="2F0984E2" w:rsidR="00F839EE" w:rsidRDefault="00000000" w:rsidP="00251A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di posta elettronica ________________________ rec</w:t>
      </w:r>
      <w:r w:rsidR="00251AC6">
        <w:rPr>
          <w:rFonts w:ascii="Times New Roman" w:hAnsi="Times New Roman"/>
        </w:rPr>
        <w:t>apito</w:t>
      </w:r>
      <w:r>
        <w:rPr>
          <w:rFonts w:ascii="Times New Roman" w:hAnsi="Times New Roman"/>
        </w:rPr>
        <w:t xml:space="preserve"> telef</w:t>
      </w:r>
      <w:r w:rsidR="00251AC6">
        <w:rPr>
          <w:rFonts w:ascii="Times New Roman" w:hAnsi="Times New Roman"/>
        </w:rPr>
        <w:t>onico</w:t>
      </w:r>
      <w:r>
        <w:rPr>
          <w:rFonts w:ascii="Times New Roman" w:hAnsi="Times New Roman"/>
        </w:rPr>
        <w:t>. ________________</w:t>
      </w:r>
    </w:p>
    <w:p w14:paraId="5B537FEE" w14:textId="77777777" w:rsidR="00F839EE" w:rsidRDefault="00000000" w:rsidP="00251AC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Società/Associazione</w:t>
      </w:r>
    </w:p>
    <w:p w14:paraId="2D5FA833" w14:textId="77777777" w:rsidR="00F839EE" w:rsidRDefault="00000000" w:rsidP="00251AC6">
      <w:pPr>
        <w:jc w:val="both"/>
      </w:pPr>
      <w:r>
        <w:rPr>
          <w:rFonts w:ascii="Times New Roman" w:hAnsi="Times New Roman"/>
          <w:b/>
        </w:rPr>
        <w:t>IL/LA sottoscritto/a__</w:t>
      </w:r>
      <w:r>
        <w:rPr>
          <w:rFonts w:ascii="Times New Roman" w:hAnsi="Times New Roman"/>
        </w:rPr>
        <w:t xml:space="preserve">__________________________________ in qualità di legale rappresentante della   </w:t>
      </w:r>
    </w:p>
    <w:p w14:paraId="49C48518" w14:textId="77777777" w:rsidR="00F839EE" w:rsidRDefault="00000000" w:rsidP="00251A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Società/Associazione denominata____________________________ con sede legale a ______________     </w:t>
      </w:r>
    </w:p>
    <w:p w14:paraId="1332B806" w14:textId="77777777" w:rsidR="00F839EE" w:rsidRDefault="00000000" w:rsidP="00251A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______________________in Via _____________________________ eventuale sede operativa_________</w:t>
      </w:r>
    </w:p>
    <w:p w14:paraId="1BCA6A8A" w14:textId="77777777" w:rsidR="00F839EE" w:rsidRDefault="00000000" w:rsidP="00251A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 partita IVA/ codice fiscale ____________________</w:t>
      </w:r>
    </w:p>
    <w:p w14:paraId="3F65F7FD" w14:textId="6B9AA45C" w:rsidR="00F839EE" w:rsidRDefault="00000000" w:rsidP="00251A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di posta elettronica/ posta certificata _______________________________________ rec</w:t>
      </w:r>
      <w:r w:rsidR="00251AC6">
        <w:rPr>
          <w:rFonts w:ascii="Times New Roman" w:hAnsi="Times New Roman"/>
        </w:rPr>
        <w:t>apito</w:t>
      </w:r>
      <w:r w:rsidR="00824C0E">
        <w:rPr>
          <w:rFonts w:ascii="Times New Roman" w:hAnsi="Times New Roman"/>
        </w:rPr>
        <w:t xml:space="preserve"> </w:t>
      </w:r>
      <w:r w:rsidR="00251AC6">
        <w:rPr>
          <w:rFonts w:ascii="Times New Roman" w:hAnsi="Times New Roman"/>
        </w:rPr>
        <w:t>t</w:t>
      </w:r>
      <w:r>
        <w:rPr>
          <w:rFonts w:ascii="Times New Roman" w:hAnsi="Times New Roman"/>
        </w:rPr>
        <w:t>elef</w:t>
      </w:r>
      <w:r w:rsidR="00251AC6">
        <w:rPr>
          <w:rFonts w:ascii="Times New Roman" w:hAnsi="Times New Roman"/>
        </w:rPr>
        <w:t>onico</w:t>
      </w:r>
      <w:r>
        <w:rPr>
          <w:rFonts w:ascii="Times New Roman" w:hAnsi="Times New Roman"/>
        </w:rPr>
        <w:t xml:space="preserve"> ________________________</w:t>
      </w:r>
    </w:p>
    <w:p w14:paraId="45E7862B" w14:textId="77777777" w:rsidR="00F839EE" w:rsidRDefault="00000000" w:rsidP="00251AC6">
      <w:pPr>
        <w:jc w:val="both"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</w:rPr>
        <w:t xml:space="preserve">In riferimento all’avviso pubblico di cui in oggetto e ai fini della destinazione dei fondi di cui all’art.6 comma 1 della L.R. n.5/2014 (come modificata dal comma 2 dell’art 6 della L.R. n.9/2015) </w:t>
      </w:r>
    </w:p>
    <w:p w14:paraId="5E12F09E" w14:textId="77777777" w:rsidR="00F839EE" w:rsidRDefault="00000000" w:rsidP="00251AC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ESPRIME LA PROPRIA PROPOSTA RELATIVAMENTE ALL’AREA TEMATICA: -----------------------------------------------------------------------------------------------------------------------------------------------------</w:t>
      </w:r>
    </w:p>
    <w:p w14:paraId="17A5C4CD" w14:textId="77777777" w:rsidR="00F839EE" w:rsidRDefault="00000000" w:rsidP="00251AC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DESCRIZIONE PROPOSTA ( EVENTUALE)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D7BB96C" w14:textId="77777777" w:rsidR="00F839EE" w:rsidRDefault="00000000" w:rsidP="00251AC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-----------------------------------------------------------------------------------------------------------------------------------</w:t>
      </w:r>
    </w:p>
    <w:p w14:paraId="1E8552FB" w14:textId="680A66BD" w:rsidR="00F839E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Cefalù lì </w:t>
      </w:r>
    </w:p>
    <w:p w14:paraId="7BCD2C7D" w14:textId="77777777" w:rsidR="00F839E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Firma</w:t>
      </w:r>
    </w:p>
    <w:p w14:paraId="0930B84A" w14:textId="77777777" w:rsidR="00F839E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(--------------------)</w:t>
      </w:r>
    </w:p>
    <w:p w14:paraId="2D1AB28B" w14:textId="77777777" w:rsidR="00F839EE" w:rsidRDefault="00F839EE"/>
    <w:sectPr w:rsidR="00F839E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CE6A" w14:textId="77777777" w:rsidR="00B75CC0" w:rsidRDefault="00B75CC0">
      <w:pPr>
        <w:spacing w:after="0" w:line="240" w:lineRule="auto"/>
      </w:pPr>
      <w:r>
        <w:separator/>
      </w:r>
    </w:p>
  </w:endnote>
  <w:endnote w:type="continuationSeparator" w:id="0">
    <w:p w14:paraId="7C36D7D2" w14:textId="77777777" w:rsidR="00B75CC0" w:rsidRDefault="00B7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504B" w14:textId="77777777" w:rsidR="00B75CC0" w:rsidRDefault="00B75C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4EFB08" w14:textId="77777777" w:rsidR="00B75CC0" w:rsidRDefault="00B75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39EE"/>
    <w:rsid w:val="001247CD"/>
    <w:rsid w:val="001A78B2"/>
    <w:rsid w:val="00251AC6"/>
    <w:rsid w:val="00824C0E"/>
    <w:rsid w:val="00B75CC0"/>
    <w:rsid w:val="00D20C78"/>
    <w:rsid w:val="00D475E5"/>
    <w:rsid w:val="00F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647C"/>
  <w15:docId w15:val="{5681A2A0-6258-4C95-A258-C6BDBD62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Sergi</dc:creator>
  <dc:description/>
  <cp:lastModifiedBy>Maria Rosaria Sergi</cp:lastModifiedBy>
  <cp:revision>3</cp:revision>
  <dcterms:created xsi:type="dcterms:W3CDTF">2025-09-17T11:18:00Z</dcterms:created>
  <dcterms:modified xsi:type="dcterms:W3CDTF">2025-09-17T11:19:00Z</dcterms:modified>
</cp:coreProperties>
</file>